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22" w:rsidRDefault="00BB3422" w:rsidP="00BF3376">
      <w:r>
        <w:rPr>
          <w:noProof/>
        </w:rPr>
        <w:pict>
          <v:shapetype id="_x0000_t202" coordsize="21600,21600" o:spt="202" path="m,l,21600r21600,l21600,xe">
            <v:stroke joinstyle="miter"/>
            <v:path gradientshapeok="t" o:connecttype="rect"/>
          </v:shapetype>
          <v:shape id="Text Box 2" o:spid="_x0000_s1026" type="#_x0000_t202" style="position:absolute;margin-left:3in;margin-top:24.95pt;width:290.25pt;height:18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">
            <v:textbox>
              <w:txbxContent>
                <w:p w:rsidR="00BB3422" w:rsidRPr="00305395" w:rsidRDefault="00BB3422" w:rsidP="00BF3376">
                  <w:pPr>
                    <w:spacing w:after="60"/>
                    <w:jc w:val="center"/>
                    <w:rPr>
                      <w:rFonts w:ascii="Lucida Calligraphy" w:hAnsi="Lucida Calligraphy"/>
                      <w:sz w:val="32"/>
                      <w:szCs w:val="32"/>
                    </w:rPr>
                  </w:pPr>
                  <w:r w:rsidRPr="00305395">
                    <w:rPr>
                      <w:rFonts w:ascii="Lucida Calligraphy" w:hAnsi="Lucida Calligraphy"/>
                      <w:sz w:val="32"/>
                      <w:szCs w:val="32"/>
                    </w:rPr>
                    <w:t>Haines Family Association, Inc.</w:t>
                  </w:r>
                </w:p>
                <w:p w:rsidR="00BB3422" w:rsidRPr="009E73F9" w:rsidRDefault="00BB3422" w:rsidP="00BF3376">
                  <w:pPr>
                    <w:jc w:val="center"/>
                    <w:rPr>
                      <w:sz w:val="22"/>
                      <w:szCs w:val="22"/>
                    </w:rPr>
                  </w:pPr>
                  <w:hyperlink r:id="rId7" w:history="1">
                    <w:r w:rsidRPr="009E73F9">
                      <w:rPr>
                        <w:rStyle w:val="Hyperlink"/>
                        <w:color w:val="auto"/>
                        <w:sz w:val="22"/>
                        <w:szCs w:val="22"/>
                      </w:rPr>
                      <w:t>www.hainesfamilyassociation.org</w:t>
                    </w:r>
                  </w:hyperlink>
                </w:p>
                <w:p w:rsidR="00BB3422" w:rsidRPr="00FD773B" w:rsidRDefault="00BB3422" w:rsidP="00BF3376">
                  <w:pPr>
                    <w:jc w:val="center"/>
                    <w:rPr>
                      <w:rFonts w:ascii="Lucida Calligraphy" w:hAnsi="Lucida Calligraphy"/>
                      <w:sz w:val="22"/>
                      <w:szCs w:val="22"/>
                    </w:rPr>
                  </w:pPr>
                </w:p>
                <w:p w:rsidR="00BB3422" w:rsidRDefault="00BB3422" w:rsidP="00BF3376">
                  <w:pPr>
                    <w:jc w:val="center"/>
                    <w:rPr>
                      <w:b/>
                    </w:rPr>
                  </w:pPr>
                  <w:r w:rsidRPr="008B4227">
                    <w:rPr>
                      <w:rFonts w:ascii="Baskerville Old Face" w:hAnsi="Baskerville Old Face"/>
                      <w:b/>
                      <w:sz w:val="40"/>
                      <w:szCs w:val="40"/>
                    </w:rPr>
                    <w:t>30</w:t>
                  </w:r>
                  <w:r w:rsidRPr="008B4227">
                    <w:rPr>
                      <w:rFonts w:ascii="Baskerville Old Face" w:hAnsi="Baskerville Old Face"/>
                      <w:b/>
                      <w:sz w:val="32"/>
                      <w:szCs w:val="32"/>
                    </w:rPr>
                    <w:t>th</w:t>
                  </w:r>
                  <w:r>
                    <w:rPr>
                      <w:b/>
                    </w:rPr>
                    <w:t xml:space="preserve"> ANNUAL FAMILY </w:t>
                  </w:r>
                  <w:smartTag w:uri="urn:schemas-microsoft-com:office:smarttags" w:element="place">
                    <w:r>
                      <w:rPr>
                        <w:b/>
                      </w:rPr>
                      <w:t>REUNION</w:t>
                    </w:r>
                  </w:smartTag>
                  <w:r>
                    <w:rPr>
                      <w:b/>
                    </w:rPr>
                    <w:t xml:space="preserve"> PICNIC</w:t>
                  </w:r>
                </w:p>
                <w:p w:rsidR="00BB3422" w:rsidRDefault="00BB3422" w:rsidP="00BF3376">
                  <w:pPr>
                    <w:jc w:val="center"/>
                    <w:rPr>
                      <w:b/>
                    </w:rPr>
                  </w:pPr>
                  <w:r w:rsidRPr="002164D0">
                    <w:rPr>
                      <w:b/>
                    </w:rPr>
                    <w:t>&amp;</w:t>
                  </w:r>
                  <w:r>
                    <w:rPr>
                      <w:b/>
                    </w:rPr>
                    <w:t xml:space="preserve"> </w:t>
                  </w:r>
                  <w:r w:rsidRPr="002164D0">
                    <w:rPr>
                      <w:b/>
                    </w:rPr>
                    <w:t>MEETING</w:t>
                  </w:r>
                </w:p>
                <w:p w:rsidR="00BB3422" w:rsidRDefault="00BB3422" w:rsidP="00BF3376">
                  <w:pPr>
                    <w:jc w:val="center"/>
                    <w:rPr>
                      <w:b/>
                    </w:rPr>
                  </w:pPr>
                </w:p>
                <w:p w:rsidR="00BB3422" w:rsidRPr="005256C7" w:rsidRDefault="00BB3422" w:rsidP="00BF3376">
                  <w:pPr>
                    <w:jc w:val="center"/>
                  </w:pPr>
                  <w:r>
                    <w:t xml:space="preserve">North </w:t>
                  </w:r>
                  <w:smartTag w:uri="urn:schemas-microsoft-com:office:smarttags" w:element="place">
                    <w:smartTag w:uri="urn:schemas-microsoft-com:office:smarttags" w:element="PlaceType">
                      <w:r>
                        <w:t>Lake</w:t>
                      </w:r>
                    </w:smartTag>
                    <w:r>
                      <w:t xml:space="preserve"> </w:t>
                    </w:r>
                    <w:smartTag w:uri="urn:schemas-microsoft-com:office:smarttags" w:element="PlaceName">
                      <w:r>
                        <w:t>Pavilion</w:t>
                      </w:r>
                    </w:smartTag>
                  </w:smartTag>
                </w:p>
                <w:p w:rsidR="00BB3422" w:rsidRPr="002164D0" w:rsidRDefault="00BB3422" w:rsidP="00BF3376">
                  <w:pPr>
                    <w:jc w:val="center"/>
                    <w:rPr>
                      <w:b/>
                    </w:rPr>
                  </w:pPr>
                </w:p>
                <w:p w:rsidR="00BB3422" w:rsidRPr="000D482A" w:rsidRDefault="00BB3422" w:rsidP="00BF3376">
                  <w:pPr>
                    <w:jc w:val="center"/>
                    <w:rPr>
                      <w:rFonts w:ascii="Lucida Calligraphy" w:hAnsi="Lucida Calligraphy"/>
                      <w:sz w:val="28"/>
                      <w:szCs w:val="28"/>
                    </w:rPr>
                  </w:pPr>
                  <w:r>
                    <w:rPr>
                      <w:rFonts w:ascii="Lucida Calligraphy" w:hAnsi="Lucida Calligraphy"/>
                      <w:sz w:val="28"/>
                      <w:szCs w:val="28"/>
                    </w:rPr>
                    <w:t>Saturday, August 13</w:t>
                  </w:r>
                  <w:r w:rsidRPr="004E00D1">
                    <w:rPr>
                      <w:rFonts w:ascii="Lucida Calligraphy" w:hAnsi="Lucida Calligraphy"/>
                      <w:sz w:val="28"/>
                      <w:szCs w:val="28"/>
                    </w:rPr>
                    <w:t>,</w:t>
                  </w:r>
                  <w:r>
                    <w:rPr>
                      <w:rFonts w:ascii="Lucida Calligraphy" w:hAnsi="Lucida Calligraphy"/>
                      <w:sz w:val="28"/>
                      <w:szCs w:val="28"/>
                    </w:rPr>
                    <w:t xml:space="preserve"> 2016</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18pt;margin-top:-2.05pt;width:231.95pt;height:259.5pt;z-index:251659264;visibility:visible">
            <v:imagedata r:id="rId8" o:title=""/>
            <w10:wrap type="square"/>
          </v:shape>
        </w:pict>
      </w:r>
    </w:p>
    <w:p w:rsidR="00BB3422" w:rsidRDefault="00BB3422" w:rsidP="00BF3376"/>
    <w:p w:rsidR="00BB3422" w:rsidRDefault="00BB3422" w:rsidP="00BF3376"/>
    <w:p w:rsidR="00BB3422" w:rsidRDefault="00BB3422" w:rsidP="00BF3376"/>
    <w:p w:rsidR="00BB3422" w:rsidRDefault="00BB3422" w:rsidP="00BF3376"/>
    <w:p w:rsidR="00BB3422" w:rsidRDefault="00BB3422" w:rsidP="00BF3376"/>
    <w:p w:rsidR="00BB3422" w:rsidRPr="00A81C0F" w:rsidRDefault="00BB3422" w:rsidP="00BF3376">
      <w:r>
        <w:t xml:space="preserve">Haines Family </w:t>
      </w:r>
      <w:r w:rsidRPr="00A81C0F">
        <w:t>Members and Friends,</w:t>
      </w:r>
    </w:p>
    <w:p w:rsidR="00BB3422" w:rsidRPr="00A81C0F" w:rsidRDefault="00BB3422" w:rsidP="00BF3376"/>
    <w:p w:rsidR="00BB3422" w:rsidRDefault="00BB3422" w:rsidP="00BF3376">
      <w:pPr>
        <w:spacing w:after="240"/>
      </w:pPr>
      <w:r>
        <w:t>This year’s theme is family, family, family-come one, come all! Can you believe we will be celebrating our 30</w:t>
      </w:r>
      <w:r w:rsidRPr="00A81C0F">
        <w:rPr>
          <w:vertAlign w:val="superscript"/>
        </w:rPr>
        <w:t>th</w:t>
      </w:r>
      <w:r w:rsidRPr="00A81C0F">
        <w:t xml:space="preserve"> annual family reunion and meeting</w:t>
      </w:r>
      <w:r>
        <w:t>? That means we need to get back together and make this a celebration to remember, not just this year, but every year. This year marks 237 years of the Haines</w:t>
      </w:r>
      <w:r w:rsidRPr="00A81C0F">
        <w:t xml:space="preserve"> </w:t>
      </w:r>
      <w:r>
        <w:t>family being on the mountaintop-no small feat considering the incalculable weather, wild forest animals, and our spirited,</w:t>
      </w:r>
      <w:r w:rsidRPr="00A81C0F">
        <w:t xml:space="preserve"> </w:t>
      </w:r>
      <w:r>
        <w:t xml:space="preserve">ornery neighbors. </w:t>
      </w:r>
      <w:r w:rsidRPr="00A81C0F">
        <w:t>T</w:t>
      </w:r>
      <w:r>
        <w:t>his year’s</w:t>
      </w:r>
      <w:r w:rsidRPr="00A81C0F">
        <w:t xml:space="preserve"> reunion will be held at the </w:t>
      </w:r>
      <w:smartTag w:uri="urn:schemas-microsoft-com:office:smarttags" w:element="PlaceName">
        <w:r>
          <w:t>North</w:t>
        </w:r>
      </w:smartTag>
      <w:r>
        <w:t xml:space="preserve"> </w:t>
      </w:r>
      <w:smartTag w:uri="urn:schemas-microsoft-com:office:smarttags" w:element="PlaceType">
        <w:r>
          <w:t>Lake</w:t>
        </w:r>
      </w:smartTag>
      <w:r>
        <w:t xml:space="preserve"> pavilion on Saturday, August 13, starting at 11am at</w:t>
      </w:r>
      <w:r w:rsidRPr="00A81C0F">
        <w:t xml:space="preserve"> the North - </w:t>
      </w:r>
      <w:smartTag w:uri="urn:schemas-microsoft-com:office:smarttags" w:element="place">
        <w:smartTag w:uri="urn:schemas-microsoft-com:office:smarttags" w:element="PlaceName">
          <w:r w:rsidRPr="00A81C0F">
            <w:t>South</w:t>
          </w:r>
        </w:smartTag>
        <w:r w:rsidRPr="00A81C0F">
          <w:t xml:space="preserve"> </w:t>
        </w:r>
        <w:smartTag w:uri="urn:schemas-microsoft-com:office:smarttags" w:element="PlaceType">
          <w:r w:rsidRPr="00A81C0F">
            <w:t>Lake</w:t>
          </w:r>
        </w:smartTag>
        <w:r w:rsidRPr="00A81C0F">
          <w:t xml:space="preserve"> </w:t>
        </w:r>
        <w:smartTag w:uri="urn:schemas-microsoft-com:office:smarttags" w:element="PlaceType">
          <w:r>
            <w:t>State Park</w:t>
          </w:r>
        </w:smartTag>
      </w:smartTag>
      <w:r w:rsidRPr="00A81C0F">
        <w:t>. A</w:t>
      </w:r>
      <w:r>
        <w:t>s always, a</w:t>
      </w:r>
      <w:r w:rsidRPr="00A81C0F">
        <w:t>ll are welcome</w:t>
      </w:r>
      <w:r>
        <w:t>. It’s a party, so make it a point to</w:t>
      </w:r>
      <w:r w:rsidRPr="00E30931">
        <w:rPr>
          <w:b/>
        </w:rPr>
        <w:t xml:space="preserve"> come</w:t>
      </w:r>
      <w:r>
        <w:t xml:space="preserve"> meet with family, friends, and neighbors to enjoy the scenic wonder of the evolved birthplace of our storied history.</w:t>
      </w:r>
    </w:p>
    <w:p w:rsidR="00BB3422" w:rsidRDefault="00BB3422" w:rsidP="00BF3376">
      <w:pPr>
        <w:spacing w:after="240"/>
      </w:pPr>
      <w:r>
        <w:t>There are plenty of</w:t>
      </w:r>
      <w:r w:rsidRPr="00A81C0F">
        <w:t xml:space="preserve"> activities</w:t>
      </w:r>
      <w:r>
        <w:t xml:space="preserve"> to fill your time with throughout the day if catching up, eating and cheer becomes tiresome</w:t>
      </w:r>
      <w:r w:rsidRPr="00A81C0F">
        <w:t>.</w:t>
      </w:r>
      <w:r>
        <w:t xml:space="preserve"> There are short hikes to incredible scenic vistas and longer ones that also take your breath. The lake itself provides swimming, boating, and fishing for all sorts of water enthusiasts. The beaches at both North and South Lake have lifeguards on duty that add a level of security for us parents and grandparents who understand that our little ones could always use an extra set of eyes to look out for their safety. If you want to strap a bicycle to your car, there are miles of roads and trails for your amusement. </w:t>
      </w:r>
      <w:r w:rsidRPr="00A81C0F">
        <w:t>Bring</w:t>
      </w:r>
      <w:r>
        <w:t xml:space="preserve"> a Frisbee, volleyball, or whiffle ball and bat and head to the field a short walk away for some good old-fashioned fun. The outdoors is at your disposal.</w:t>
      </w:r>
    </w:p>
    <w:p w:rsidR="00BB3422" w:rsidRDefault="00BB3422" w:rsidP="00BF3376">
      <w:pPr>
        <w:spacing w:after="240"/>
      </w:pPr>
      <w:r>
        <w:t xml:space="preserve">Starting a new tradition, this year the Board of Directors thought that it would be a good idea to provide the protein for the picnic’s culinary diet in addition to Stewart’s ice cream. Instead of bring your own lunch, we will provide hamburgers, hotdogs, sausages, and chicken-you provide a side dish to pass and beverages of your choosing. However, there is one caveat, we just need an estimated head count so we know how much food to supply. What’s a party without people? </w:t>
      </w:r>
      <w:r w:rsidRPr="00BD17F8">
        <w:rPr>
          <w:b/>
        </w:rPr>
        <w:t>RSVP</w:t>
      </w:r>
      <w:r>
        <w:t xml:space="preserve"> to President Anthony Coiro at </w:t>
      </w:r>
      <w:hyperlink r:id="rId9" w:history="1">
        <w:r w:rsidRPr="009E73F9">
          <w:rPr>
            <w:rStyle w:val="Hyperlink"/>
            <w:color w:val="auto"/>
          </w:rPr>
          <w:t>coiroanthony@yahoo.com</w:t>
        </w:r>
      </w:hyperlink>
      <w:r w:rsidRPr="009E73F9">
        <w:t xml:space="preserve"> Phone: 518-589-7196, or Gibby Van Dyke, Vice-President at </w:t>
      </w:r>
      <w:hyperlink r:id="rId10" w:history="1">
        <w:r w:rsidRPr="009E73F9">
          <w:rPr>
            <w:rStyle w:val="Hyperlink"/>
            <w:color w:val="auto"/>
          </w:rPr>
          <w:t>gvd.contracting@icloud.com</w:t>
        </w:r>
      </w:hyperlink>
      <w:r>
        <w:t xml:space="preserve">  Phone: 908-285-0145 </w:t>
      </w:r>
      <w:r w:rsidRPr="00BD17F8">
        <w:rPr>
          <w:b/>
        </w:rPr>
        <w:t>by August 7</w:t>
      </w:r>
      <w:r>
        <w:t>, 2016. Remember, the reunion picnic</w:t>
      </w:r>
      <w:r w:rsidRPr="00A81C0F">
        <w:t xml:space="preserve"> is a time for </w:t>
      </w:r>
      <w:r>
        <w:t xml:space="preserve">family and </w:t>
      </w:r>
      <w:r w:rsidRPr="00A81C0F">
        <w:t>friends to get togeth</w:t>
      </w:r>
      <w:r>
        <w:t>er and enjoy the bonds we share</w:t>
      </w:r>
      <w:r w:rsidRPr="00A81C0F">
        <w:t>. Bring photos and whatever you know about your family tree, and hopefull</w:t>
      </w:r>
      <w:r>
        <w:t>y some of our attendees can further add to your knowledge</w:t>
      </w:r>
    </w:p>
    <w:p w:rsidR="00BB3422" w:rsidRDefault="00BB3422" w:rsidP="00BF3376">
      <w:pPr>
        <w:spacing w:after="240"/>
      </w:pPr>
      <w:r w:rsidRPr="00301863">
        <w:rPr>
          <w:b/>
        </w:rPr>
        <w:t>News</w:t>
      </w:r>
      <w:r>
        <w:t>:</w:t>
      </w:r>
      <w:r w:rsidRPr="00A81C0F">
        <w:t xml:space="preserve"> </w:t>
      </w:r>
      <w:r>
        <w:t>2015-16 has been a busy time</w:t>
      </w:r>
      <w:r w:rsidRPr="00A81C0F">
        <w:t xml:space="preserve">. We had work parties for cleanup </w:t>
      </w:r>
      <w:r>
        <w:t xml:space="preserve">and </w:t>
      </w:r>
      <w:r w:rsidRPr="00A81C0F">
        <w:t>maintenance at the Aaro</w:t>
      </w:r>
      <w:r>
        <w:t>n Haines,</w:t>
      </w:r>
      <w:r w:rsidRPr="00A81C0F">
        <w:t xml:space="preserve"> Peter B. Haines and Layman cemeteries</w:t>
      </w:r>
      <w:r>
        <w:t>. In addition, a work party</w:t>
      </w:r>
      <w:r w:rsidRPr="00A81C0F">
        <w:t xml:space="preserve"> also completed </w:t>
      </w:r>
      <w:r>
        <w:t>trash pickup along</w:t>
      </w:r>
      <w:r w:rsidRPr="00A81C0F">
        <w:t xml:space="preserve"> </w:t>
      </w:r>
      <w:r>
        <w:t>the Haines section of the Adopt-</w:t>
      </w:r>
      <w:smartTag w:uri="urn:schemas-microsoft-com:office:smarttags" w:element="address">
        <w:smartTag w:uri="urn:schemas-microsoft-com:office:smarttags" w:element="Street">
          <w:r>
            <w:t>A- Highway</w:t>
          </w:r>
        </w:smartTag>
      </w:smartTag>
      <w:r>
        <w:t xml:space="preserve"> program on Route 23A</w:t>
      </w:r>
    </w:p>
    <w:p w:rsidR="00BB3422" w:rsidRPr="00A81C0F" w:rsidRDefault="00BB3422" w:rsidP="00BF3376">
      <w:pPr>
        <w:spacing w:after="240"/>
      </w:pPr>
      <w:r>
        <w:t xml:space="preserve">In late July, the Haines Family Association had an exhibit and cemetery tours at the </w:t>
      </w:r>
      <w:r w:rsidRPr="00A81C0F">
        <w:t>Mountain Top Historical</w:t>
      </w:r>
      <w:r>
        <w:t xml:space="preserve"> Society’s </w:t>
      </w:r>
      <w:r w:rsidRPr="00FC0515">
        <w:rPr>
          <w:i/>
        </w:rPr>
        <w:t>Local History Day</w:t>
      </w:r>
      <w:r>
        <w:rPr>
          <w:i/>
        </w:rPr>
        <w:t>.</w:t>
      </w:r>
      <w:r>
        <w:t xml:space="preserve"> Additionally, o</w:t>
      </w:r>
      <w:r w:rsidRPr="00A81C0F">
        <w:t>ur volunteer HFA gr</w:t>
      </w:r>
      <w:r>
        <w:t>oundskeepers and mowing crew have been</w:t>
      </w:r>
      <w:r w:rsidRPr="00A81C0F">
        <w:t xml:space="preserve"> busy </w:t>
      </w:r>
      <w:r>
        <w:t>keeping</w:t>
      </w:r>
      <w:r w:rsidRPr="00A81C0F">
        <w:t xml:space="preserve"> </w:t>
      </w:r>
      <w:r>
        <w:t>things looking great</w:t>
      </w:r>
      <w:r w:rsidRPr="00A81C0F">
        <w:t xml:space="preserve"> at the Mountain Top Historical Society</w:t>
      </w:r>
      <w:r>
        <w:t>.</w:t>
      </w:r>
      <w:r w:rsidRPr="00A81C0F">
        <w:t xml:space="preserve"> </w:t>
      </w:r>
    </w:p>
    <w:p w:rsidR="00BB3422" w:rsidRDefault="00BB3422" w:rsidP="00BF3376">
      <w:r>
        <w:rPr>
          <w:b/>
        </w:rPr>
        <w:t>Membership Dues and D</w:t>
      </w:r>
      <w:r w:rsidRPr="00377685">
        <w:rPr>
          <w:b/>
        </w:rPr>
        <w:t>onations</w:t>
      </w:r>
      <w:r w:rsidRPr="00A81C0F">
        <w:t xml:space="preserve"> </w:t>
      </w:r>
    </w:p>
    <w:p w:rsidR="00BB3422" w:rsidRDefault="00BB3422" w:rsidP="00BD44AE">
      <w:r>
        <w:t>As you all know, community support and service does not come without a price tag. That is why your continued support is needed</w:t>
      </w:r>
      <w:r w:rsidRPr="00A81C0F">
        <w:t xml:space="preserve"> </w:t>
      </w:r>
      <w:r>
        <w:t>if we wish to provide</w:t>
      </w:r>
      <w:r w:rsidRPr="00A81C0F">
        <w:t xml:space="preserve"> our services </w:t>
      </w:r>
      <w:r>
        <w:t>to the mountaintop communities. Although our dues remain</w:t>
      </w:r>
      <w:r w:rsidRPr="00A81C0F">
        <w:t xml:space="preserve"> only $5</w:t>
      </w:r>
      <w:r>
        <w:t xml:space="preserve"> per year, the generous support given through your donations allows us to reach out where there is need</w:t>
      </w:r>
      <w:r w:rsidRPr="00A81C0F">
        <w:t>. You can</w:t>
      </w:r>
      <w:r>
        <w:t xml:space="preserve"> mail your dues and donations</w:t>
      </w:r>
      <w:r w:rsidRPr="00A81C0F">
        <w:t>, or hand them in at the reunion. We need updated email addresses so we can send o</w:t>
      </w:r>
      <w:r>
        <w:t>ut information</w:t>
      </w:r>
      <w:r w:rsidRPr="00A81C0F">
        <w:t xml:space="preserve"> without spending dues money on postage and supplies.</w:t>
      </w:r>
    </w:p>
    <w:p w:rsidR="00BB3422" w:rsidRDefault="00BB3422" w:rsidP="00BD44AE"/>
    <w:p w:rsidR="00BB3422" w:rsidRPr="00B50629" w:rsidRDefault="00BB3422" w:rsidP="00BD44AE">
      <w:pPr>
        <w:rPr>
          <w:b/>
        </w:rPr>
      </w:pPr>
      <w:r>
        <w:rPr>
          <w:b/>
        </w:rPr>
        <w:t>Annual Board of Directors Meeting</w:t>
      </w:r>
    </w:p>
    <w:p w:rsidR="00BB3422" w:rsidRPr="00F51904" w:rsidRDefault="00BB3422" w:rsidP="00B50629">
      <w:pPr>
        <w:spacing w:after="180"/>
        <w:rPr>
          <w:b/>
        </w:rPr>
      </w:pPr>
      <w:r>
        <w:t>On June 18</w:t>
      </w:r>
      <w:r w:rsidRPr="00A81C0F">
        <w:t xml:space="preserve">, </w:t>
      </w:r>
      <w:r>
        <w:t>2016 the Board of Directors met at Selena’s diner to cover new and old business and to put forward the slate of officers and directors</w:t>
      </w:r>
      <w:r w:rsidRPr="00A81C0F">
        <w:t xml:space="preserve">. </w:t>
      </w:r>
      <w:r>
        <w:t>Unfortunately, Robert (Bob) Van Dyke resigned from the Board of Directors, yet suggested possible replacements with his children. I am happy to say that Sarah and A</w:t>
      </w:r>
      <w:bookmarkStart w:id="0" w:name="_GoBack"/>
      <w:bookmarkEnd w:id="0"/>
      <w:r>
        <w:t>ron Van Dyke both willingly accepted their nomination to Director Positions. If y</w:t>
      </w:r>
      <w:r w:rsidRPr="00A81C0F">
        <w:t>ou</w:t>
      </w:r>
      <w:r>
        <w:t xml:space="preserve"> have questions or comments,</w:t>
      </w:r>
      <w:r w:rsidRPr="00A81C0F">
        <w:t xml:space="preserve"> check out </w:t>
      </w:r>
      <w:r>
        <w:t>our</w:t>
      </w:r>
      <w:r w:rsidRPr="00A81C0F">
        <w:t xml:space="preserve"> newsletters</w:t>
      </w:r>
      <w:r>
        <w:t>,</w:t>
      </w:r>
      <w:r w:rsidRPr="00A81C0F">
        <w:t xml:space="preserve"> activity updates, or contact any of our officers or directors</w:t>
      </w:r>
      <w:r>
        <w:t xml:space="preserve"> </w:t>
      </w:r>
      <w:r w:rsidRPr="00A81C0F">
        <w:t xml:space="preserve">on our website at </w:t>
      </w:r>
      <w:hyperlink r:id="rId11" w:history="1">
        <w:r w:rsidRPr="00AD0805">
          <w:rPr>
            <w:rStyle w:val="Hyperlink"/>
            <w:color w:val="auto"/>
          </w:rPr>
          <w:t>www.hainesfamilyassociation.org</w:t>
        </w:r>
      </w:hyperlink>
      <w:r w:rsidRPr="00AD0805">
        <w:t>.</w:t>
      </w:r>
      <w:r w:rsidRPr="00A81C0F">
        <w:t xml:space="preserve"> </w:t>
      </w:r>
    </w:p>
    <w:p w:rsidR="00BB3422" w:rsidRPr="00A81C0F" w:rsidRDefault="00BB3422" w:rsidP="00BF3376">
      <w:pPr>
        <w:spacing w:after="180"/>
      </w:pPr>
      <w:r w:rsidRPr="00B50629">
        <w:rPr>
          <w:b/>
        </w:rPr>
        <w:t>Tentative slate of Officers and Directors</w:t>
      </w:r>
      <w:r>
        <w:t xml:space="preserve"> for 2016</w:t>
      </w:r>
      <w:r w:rsidRPr="00A81C0F">
        <w:t>-201</w:t>
      </w:r>
      <w:r>
        <w:t>7</w:t>
      </w:r>
      <w:r w:rsidRPr="00A81C0F">
        <w:t xml:space="preserve"> is as follows: President </w:t>
      </w:r>
      <w:r>
        <w:t>– Anthony Coiro, Vice President/Treasurer</w:t>
      </w:r>
      <w:r w:rsidRPr="00A81C0F">
        <w:t xml:space="preserve"> George “Gibby” Van Dyke Jr., Secretary - Richard E. Haines</w:t>
      </w:r>
      <w:r>
        <w:t>,</w:t>
      </w:r>
      <w:r w:rsidRPr="00A81C0F">
        <w:t xml:space="preserve"> and Directors: N</w:t>
      </w:r>
      <w:r>
        <w:t xml:space="preserve">ancy McGowan, </w:t>
      </w:r>
      <w:r w:rsidRPr="00A81C0F">
        <w:t xml:space="preserve">Linda Schultz, Harriet Bucca, George Van Dyke Sr., Sandy Palmer, </w:t>
      </w:r>
      <w:r>
        <w:t xml:space="preserve">Harold Palmer, Peg Fries, Robert Haines </w:t>
      </w:r>
      <w:r w:rsidRPr="00A81C0F">
        <w:t>and, new this year,</w:t>
      </w:r>
      <w:r w:rsidRPr="00A81C0F">
        <w:rPr>
          <w:rFonts w:ascii="Arial" w:hAnsi="Arial" w:cs="Arial"/>
          <w:sz w:val="20"/>
          <w:szCs w:val="20"/>
        </w:rPr>
        <w:t xml:space="preserve"> </w:t>
      </w:r>
      <w:r>
        <w:t>Sarah Van Dyke and Aron Van Dyke</w:t>
      </w:r>
      <w:r w:rsidRPr="00A81C0F">
        <w:t>.  If you would like to nominate someone, let us know now</w:t>
      </w:r>
      <w:r>
        <w:t>,</w:t>
      </w:r>
      <w:r w:rsidRPr="00A81C0F">
        <w:t xml:space="preserve"> or at our annual reunion meeting.  </w:t>
      </w:r>
    </w:p>
    <w:p w:rsidR="00BB3422" w:rsidRPr="00F51904" w:rsidRDefault="00BB3422" w:rsidP="00BF3376">
      <w:pPr>
        <w:spacing w:after="180"/>
      </w:pPr>
      <w:r w:rsidRPr="00F51904">
        <w:t xml:space="preserve">I hope to see all of you at our reunion picnic on Saturday, August 13 at the </w:t>
      </w:r>
      <w:smartTag w:uri="urn:schemas-microsoft-com:office:smarttags" w:element="place">
        <w:smartTag w:uri="urn:schemas-microsoft-com:office:smarttags" w:element="PlaceName">
          <w:r w:rsidRPr="00F51904">
            <w:t>North</w:t>
          </w:r>
        </w:smartTag>
        <w:r w:rsidRPr="00F51904">
          <w:t xml:space="preserve"> </w:t>
        </w:r>
        <w:smartTag w:uri="urn:schemas-microsoft-com:office:smarttags" w:element="PlaceType">
          <w:r w:rsidRPr="00F51904">
            <w:t>Lake</w:t>
          </w:r>
        </w:smartTag>
      </w:smartTag>
      <w:r w:rsidRPr="00F51904">
        <w:t xml:space="preserve"> pavilion!</w:t>
      </w:r>
    </w:p>
    <w:p w:rsidR="00BB3422" w:rsidRPr="00A81C0F" w:rsidRDefault="00BB3422" w:rsidP="00BF3376">
      <w:r w:rsidRPr="00A81C0F">
        <w:t>Sincerely,</w:t>
      </w:r>
    </w:p>
    <w:p w:rsidR="00BB3422" w:rsidRPr="00A81C0F" w:rsidRDefault="00BB3422" w:rsidP="00BF3376"/>
    <w:p w:rsidR="00BB3422" w:rsidRPr="00A81C0F" w:rsidRDefault="00BB3422" w:rsidP="00BF3376">
      <w:r>
        <w:t>Anthony Coiro</w:t>
      </w:r>
    </w:p>
    <w:p w:rsidR="00BB3422" w:rsidRPr="00A81C0F" w:rsidRDefault="00BB3422" w:rsidP="00BF3376">
      <w:r w:rsidRPr="00A81C0F">
        <w:t>President</w:t>
      </w:r>
    </w:p>
    <w:p w:rsidR="00BB3422" w:rsidRPr="00A81C0F" w:rsidRDefault="00BB3422" w:rsidP="00BF3376">
      <w:r w:rsidRPr="00A81C0F">
        <w:t>Haines Family Association, Inc.</w:t>
      </w:r>
      <w:r>
        <w:t xml:space="preserve"> </w:t>
      </w:r>
    </w:p>
    <w:sectPr w:rsidR="00BB3422" w:rsidRPr="00A81C0F" w:rsidSect="00F9517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22" w:rsidRDefault="00BB3422" w:rsidP="00504A6D">
      <w:r>
        <w:separator/>
      </w:r>
    </w:p>
  </w:endnote>
  <w:endnote w:type="continuationSeparator" w:id="0">
    <w:p w:rsidR="00BB3422" w:rsidRDefault="00BB3422" w:rsidP="00504A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22" w:rsidRDefault="00BB342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BB3422" w:rsidRDefault="00BB3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22" w:rsidRDefault="00BB3422" w:rsidP="00504A6D">
      <w:r>
        <w:separator/>
      </w:r>
    </w:p>
  </w:footnote>
  <w:footnote w:type="continuationSeparator" w:id="0">
    <w:p w:rsidR="00BB3422" w:rsidRDefault="00BB3422" w:rsidP="00504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422" w:rsidRDefault="00BB3422">
    <w:pPr>
      <w:pStyle w:val="Header"/>
      <w:pBdr>
        <w:bottom w:val="thickThinSmallGap" w:sz="24" w:space="1" w:color="622423"/>
      </w:pBdr>
      <w:jc w:val="center"/>
      <w:rPr>
        <w:rFonts w:ascii="Cambria" w:hAnsi="Cambria"/>
        <w:sz w:val="32"/>
        <w:szCs w:val="32"/>
      </w:rPr>
    </w:pPr>
    <w:r>
      <w:rPr>
        <w:rFonts w:ascii="Cambria" w:hAnsi="Cambria"/>
        <w:sz w:val="32"/>
        <w:szCs w:val="32"/>
      </w:rPr>
      <w:t>Haines Family Newsletter</w:t>
    </w:r>
  </w:p>
  <w:p w:rsidR="00BB3422" w:rsidRDefault="00BB34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288"/>
    <w:multiLevelType w:val="hybridMultilevel"/>
    <w:tmpl w:val="E64815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6642D3"/>
    <w:multiLevelType w:val="hybridMultilevel"/>
    <w:tmpl w:val="ABBA8F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317190"/>
    <w:multiLevelType w:val="hybridMultilevel"/>
    <w:tmpl w:val="E22AE3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E12EC0"/>
    <w:multiLevelType w:val="hybridMultilevel"/>
    <w:tmpl w:val="91F02F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376"/>
    <w:rsid w:val="000037E7"/>
    <w:rsid w:val="000135B8"/>
    <w:rsid w:val="0003487A"/>
    <w:rsid w:val="00041A36"/>
    <w:rsid w:val="00046880"/>
    <w:rsid w:val="000571F0"/>
    <w:rsid w:val="0007538E"/>
    <w:rsid w:val="000C7CFF"/>
    <w:rsid w:val="000D482A"/>
    <w:rsid w:val="000E3056"/>
    <w:rsid w:val="001C5113"/>
    <w:rsid w:val="001D7A2A"/>
    <w:rsid w:val="002164D0"/>
    <w:rsid w:val="0022307A"/>
    <w:rsid w:val="002D5F5C"/>
    <w:rsid w:val="00301863"/>
    <w:rsid w:val="00305395"/>
    <w:rsid w:val="00342C27"/>
    <w:rsid w:val="00377685"/>
    <w:rsid w:val="0045268C"/>
    <w:rsid w:val="004915A5"/>
    <w:rsid w:val="004E00D1"/>
    <w:rsid w:val="00504A6D"/>
    <w:rsid w:val="0051254E"/>
    <w:rsid w:val="005256C7"/>
    <w:rsid w:val="00556B0D"/>
    <w:rsid w:val="007021F8"/>
    <w:rsid w:val="00755325"/>
    <w:rsid w:val="007757ED"/>
    <w:rsid w:val="0082348D"/>
    <w:rsid w:val="008B4227"/>
    <w:rsid w:val="008E0805"/>
    <w:rsid w:val="008F2813"/>
    <w:rsid w:val="00921C2C"/>
    <w:rsid w:val="0098583F"/>
    <w:rsid w:val="009E6636"/>
    <w:rsid w:val="009E73F9"/>
    <w:rsid w:val="009F5F6D"/>
    <w:rsid w:val="00A36F58"/>
    <w:rsid w:val="00A81C0F"/>
    <w:rsid w:val="00AD0805"/>
    <w:rsid w:val="00B46978"/>
    <w:rsid w:val="00B50629"/>
    <w:rsid w:val="00B62D61"/>
    <w:rsid w:val="00B65EB9"/>
    <w:rsid w:val="00BB3422"/>
    <w:rsid w:val="00BD17F8"/>
    <w:rsid w:val="00BD44AE"/>
    <w:rsid w:val="00BF3376"/>
    <w:rsid w:val="00C129D6"/>
    <w:rsid w:val="00CF4699"/>
    <w:rsid w:val="00D24031"/>
    <w:rsid w:val="00D36682"/>
    <w:rsid w:val="00D75682"/>
    <w:rsid w:val="00DA0DAB"/>
    <w:rsid w:val="00E02526"/>
    <w:rsid w:val="00E30931"/>
    <w:rsid w:val="00F51904"/>
    <w:rsid w:val="00F95175"/>
    <w:rsid w:val="00FC0515"/>
    <w:rsid w:val="00FD773B"/>
    <w:rsid w:val="00FD7D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7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3376"/>
    <w:rPr>
      <w:rFonts w:cs="Times New Roman"/>
      <w:color w:val="0000FF"/>
      <w:u w:val="single"/>
    </w:rPr>
  </w:style>
  <w:style w:type="paragraph" w:styleId="Header">
    <w:name w:val="header"/>
    <w:basedOn w:val="Normal"/>
    <w:link w:val="HeaderChar"/>
    <w:uiPriority w:val="99"/>
    <w:rsid w:val="00BF3376"/>
    <w:pPr>
      <w:tabs>
        <w:tab w:val="center" w:pos="4320"/>
        <w:tab w:val="right" w:pos="8640"/>
      </w:tabs>
    </w:pPr>
  </w:style>
  <w:style w:type="character" w:customStyle="1" w:styleId="HeaderChar">
    <w:name w:val="Header Char"/>
    <w:basedOn w:val="DefaultParagraphFont"/>
    <w:link w:val="Header"/>
    <w:uiPriority w:val="99"/>
    <w:locked/>
    <w:rsid w:val="00BF3376"/>
    <w:rPr>
      <w:rFonts w:ascii="Times New Roman" w:hAnsi="Times New Roman" w:cs="Times New Roman"/>
      <w:sz w:val="24"/>
      <w:szCs w:val="24"/>
    </w:rPr>
  </w:style>
  <w:style w:type="paragraph" w:styleId="BalloonText">
    <w:name w:val="Balloon Text"/>
    <w:basedOn w:val="Normal"/>
    <w:link w:val="BalloonTextChar"/>
    <w:uiPriority w:val="99"/>
    <w:semiHidden/>
    <w:rsid w:val="00BF33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376"/>
    <w:rPr>
      <w:rFonts w:ascii="Tahoma" w:hAnsi="Tahoma" w:cs="Tahoma"/>
      <w:sz w:val="16"/>
      <w:szCs w:val="16"/>
    </w:rPr>
  </w:style>
  <w:style w:type="paragraph" w:styleId="Footer">
    <w:name w:val="footer"/>
    <w:basedOn w:val="Normal"/>
    <w:link w:val="FooterChar"/>
    <w:uiPriority w:val="99"/>
    <w:rsid w:val="00504A6D"/>
    <w:pPr>
      <w:tabs>
        <w:tab w:val="center" w:pos="4680"/>
        <w:tab w:val="right" w:pos="9360"/>
      </w:tabs>
    </w:pPr>
  </w:style>
  <w:style w:type="character" w:customStyle="1" w:styleId="FooterChar">
    <w:name w:val="Footer Char"/>
    <w:basedOn w:val="DefaultParagraphFont"/>
    <w:link w:val="Footer"/>
    <w:uiPriority w:val="99"/>
    <w:locked/>
    <w:rsid w:val="00504A6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inesfamilyassociatio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inesfamilyassoci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vd.contracting@icloud.com" TargetMode="External"/><Relationship Id="rId4" Type="http://schemas.openxmlformats.org/officeDocument/2006/relationships/webSettings" Target="webSettings.xml"/><Relationship Id="rId9" Type="http://schemas.openxmlformats.org/officeDocument/2006/relationships/hyperlink" Target="mailto:coiroanthony@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744</Words>
  <Characters>4246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Haines Family Newsletter</dc:title>
  <dc:subject/>
  <dc:creator>Tony's</dc:creator>
  <cp:keywords/>
  <dc:description/>
  <cp:lastModifiedBy>Timberdoodle Farm</cp:lastModifiedBy>
  <cp:revision>4</cp:revision>
  <dcterms:created xsi:type="dcterms:W3CDTF">2016-07-15T14:51:00Z</dcterms:created>
  <dcterms:modified xsi:type="dcterms:W3CDTF">2016-07-15T14:55:00Z</dcterms:modified>
</cp:coreProperties>
</file>